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2C" w:rsidRPr="00B705AF" w:rsidRDefault="00B705AF" w:rsidP="00B705AF">
      <w:pPr>
        <w:jc w:val="center"/>
        <w:rPr>
          <w:b/>
          <w:sz w:val="24"/>
          <w:szCs w:val="24"/>
          <w:u w:val="single"/>
        </w:rPr>
      </w:pPr>
      <w:r w:rsidRPr="00B705AF">
        <w:rPr>
          <w:b/>
          <w:sz w:val="24"/>
          <w:szCs w:val="24"/>
          <w:u w:val="single"/>
        </w:rPr>
        <w:t xml:space="preserve">Klubbmesterskap i Vestoppland </w:t>
      </w:r>
      <w:proofErr w:type="spellStart"/>
      <w:r w:rsidRPr="00B705AF">
        <w:rPr>
          <w:b/>
          <w:sz w:val="24"/>
          <w:szCs w:val="24"/>
          <w:u w:val="single"/>
        </w:rPr>
        <w:t>Harehundklubb</w:t>
      </w:r>
      <w:proofErr w:type="spellEnd"/>
      <w:r w:rsidRPr="00B705AF">
        <w:rPr>
          <w:b/>
          <w:sz w:val="24"/>
          <w:szCs w:val="24"/>
          <w:u w:val="single"/>
        </w:rPr>
        <w:t>.</w:t>
      </w:r>
    </w:p>
    <w:p w:rsidR="00B705AF" w:rsidRDefault="00B705AF"/>
    <w:p w:rsidR="00B705AF" w:rsidRDefault="00B705AF">
      <w:r>
        <w:t xml:space="preserve">Klubbmesterskapet </w:t>
      </w:r>
      <w:r w:rsidR="00CC27A9">
        <w:t xml:space="preserve">i Vestoppland </w:t>
      </w:r>
      <w:proofErr w:type="spellStart"/>
      <w:r w:rsidR="00CC27A9">
        <w:t>Harehundklubb</w:t>
      </w:r>
      <w:proofErr w:type="spellEnd"/>
      <w:r w:rsidR="00CC27A9">
        <w:t xml:space="preserve"> </w:t>
      </w:r>
      <w:r>
        <w:t xml:space="preserve">ble, tradisjonen tro, avviklet siste helga i november med </w:t>
      </w:r>
      <w:proofErr w:type="spellStart"/>
      <w:r>
        <w:t>Osbakken</w:t>
      </w:r>
      <w:proofErr w:type="spellEnd"/>
      <w:r>
        <w:t xml:space="preserve"> som stamkvarter. Det ble arrangert både EP, SP og ÅP samlet. 7 hunder var påmeldt i EP, 9 hunder i ÅP, og det var 6 prøvestarter i SP.</w:t>
      </w:r>
    </w:p>
    <w:p w:rsidR="00B705AF" w:rsidRDefault="00B705AF">
      <w:r>
        <w:t>Det var vekslende forhold, men de fleste terrengene hadde barmark. Resultatene ble meget gode, og samlet premieprosent ble godt over 60 %.</w:t>
      </w:r>
    </w:p>
    <w:p w:rsidR="00B705AF" w:rsidRDefault="00B705AF"/>
    <w:p w:rsidR="00B705AF" w:rsidRDefault="00B705AF">
      <w:r>
        <w:t xml:space="preserve">Klubbmester for </w:t>
      </w:r>
      <w:proofErr w:type="spellStart"/>
      <w:r>
        <w:t>småhund</w:t>
      </w:r>
      <w:proofErr w:type="spellEnd"/>
      <w:r>
        <w:t xml:space="preserve"> ble </w:t>
      </w:r>
      <w:r w:rsidR="00CC27A9">
        <w:t xml:space="preserve">drever </w:t>
      </w:r>
      <w:r w:rsidRPr="005B47F8">
        <w:rPr>
          <w:b/>
        </w:rPr>
        <w:t xml:space="preserve">Haresporets </w:t>
      </w:r>
      <w:proofErr w:type="spellStart"/>
      <w:r w:rsidRPr="005B47F8">
        <w:rPr>
          <w:b/>
        </w:rPr>
        <w:t>Nix</w:t>
      </w:r>
      <w:proofErr w:type="spellEnd"/>
      <w:r w:rsidRPr="005B47F8">
        <w:rPr>
          <w:b/>
        </w:rPr>
        <w:t xml:space="preserve"> Baron</w:t>
      </w:r>
      <w:r>
        <w:t xml:space="preserve"> til Arne </w:t>
      </w:r>
      <w:proofErr w:type="spellStart"/>
      <w:r>
        <w:t>Olsby</w:t>
      </w:r>
      <w:proofErr w:type="spellEnd"/>
      <w:r>
        <w:t xml:space="preserve">, mens finskstøver </w:t>
      </w:r>
      <w:r w:rsidRPr="005B47F8">
        <w:rPr>
          <w:b/>
        </w:rPr>
        <w:t>Bergskogens Tanja</w:t>
      </w:r>
      <w:r>
        <w:t xml:space="preserve"> til Arne Sommerstad ble klubbmester for støver. For støverne var det resultatet på lørdag som telte i klubbmesterskapet, mens det for </w:t>
      </w:r>
      <w:proofErr w:type="spellStart"/>
      <w:r>
        <w:t>småhundene</w:t>
      </w:r>
      <w:proofErr w:type="spellEnd"/>
      <w:r>
        <w:t xml:space="preserve"> var søndagens resultat som tellet.. </w:t>
      </w:r>
    </w:p>
    <w:p w:rsidR="00B705AF" w:rsidRDefault="00B705AF">
      <w:r>
        <w:t>Tre av medlemmenes hunder erobret også Jaktchampionatet</w:t>
      </w:r>
      <w:r w:rsidR="00CC27A9">
        <w:t xml:space="preserve"> under prøven</w:t>
      </w:r>
      <w:r>
        <w:t>, og Vestoppland HHK gratulerer Knut Johan Hoel, Rune Sommerstad og Jan Arne Haugom med hver sin</w:t>
      </w:r>
      <w:r w:rsidR="00CC27A9">
        <w:t xml:space="preserve"> </w:t>
      </w:r>
      <w:proofErr w:type="gramStart"/>
      <w:r w:rsidR="00CC27A9">
        <w:t xml:space="preserve">nybakte </w:t>
      </w:r>
      <w:r>
        <w:t xml:space="preserve"> jaktchampion</w:t>
      </w:r>
      <w:proofErr w:type="gramEnd"/>
      <w:r>
        <w:t xml:space="preserve"> </w:t>
      </w:r>
      <w:r>
        <w:sym w:font="Wingdings" w:char="F04A"/>
      </w:r>
    </w:p>
    <w:p w:rsidR="00B705AF" w:rsidRDefault="00B705AF">
      <w:r>
        <w:t xml:space="preserve">Vestoppland </w:t>
      </w:r>
      <w:proofErr w:type="spellStart"/>
      <w:r>
        <w:t>Harehundklubb</w:t>
      </w:r>
      <w:proofErr w:type="spellEnd"/>
      <w:r>
        <w:t xml:space="preserve"> kommer tilbake med fullstendig resultatliste på hjemmesida.</w:t>
      </w:r>
    </w:p>
    <w:p w:rsidR="00CC27A9" w:rsidRDefault="00CC27A9"/>
    <w:p w:rsidR="00CC27A9" w:rsidRPr="00CC27A9" w:rsidRDefault="00CC27A9">
      <w:pPr>
        <w:rPr>
          <w:b/>
        </w:rPr>
      </w:pPr>
      <w:r w:rsidRPr="00CC27A9">
        <w:rPr>
          <w:b/>
        </w:rPr>
        <w:t>Prøveledelsen.</w:t>
      </w:r>
      <w:bookmarkStart w:id="0" w:name="_GoBack"/>
      <w:bookmarkEnd w:id="0"/>
    </w:p>
    <w:sectPr w:rsidR="00CC27A9" w:rsidRPr="00CC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AF"/>
    <w:rsid w:val="002F6097"/>
    <w:rsid w:val="005B47F8"/>
    <w:rsid w:val="00B705AF"/>
    <w:rsid w:val="00CC27A9"/>
    <w:rsid w:val="00F4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C37B0060</Template>
  <TotalTime>32</TotalTime>
  <Pages>1</Pages>
  <Words>161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Arne JAH. Haugom</dc:creator>
  <cp:lastModifiedBy>Jan Arne JAH. Haugom</cp:lastModifiedBy>
  <cp:revision>1</cp:revision>
  <dcterms:created xsi:type="dcterms:W3CDTF">2012-12-06T10:28:00Z</dcterms:created>
  <dcterms:modified xsi:type="dcterms:W3CDTF">2012-12-06T11:00:00Z</dcterms:modified>
</cp:coreProperties>
</file>